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C3F7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6778AD13" w14:textId="77777777" w:rsidR="004355A7" w:rsidRPr="009A451F" w:rsidRDefault="004355A7" w:rsidP="009A451F">
      <w:pPr>
        <w:pStyle w:val="Title"/>
      </w:pPr>
      <w:r w:rsidRPr="009A451F">
        <w:t>NOTICE OF HGMD</w:t>
      </w:r>
      <w:r w:rsidR="009A451F" w:rsidRPr="009A451F">
        <w:rPr>
          <w:caps w:val="0"/>
        </w:rPr>
        <w:t xml:space="preserve"> </w:t>
      </w:r>
      <w:r w:rsidR="002C5D4D">
        <w:rPr>
          <w:caps w:val="0"/>
        </w:rPr>
        <w:t>SPECIAL</w:t>
      </w:r>
      <w:r w:rsidR="00FD682A">
        <w:rPr>
          <w:caps w:val="0"/>
        </w:rPr>
        <w:t xml:space="preserve"> BOARD</w:t>
      </w:r>
      <w:r w:rsidR="009A451F" w:rsidRPr="009A451F">
        <w:rPr>
          <w:caps w:val="0"/>
        </w:rPr>
        <w:t xml:space="preserve"> </w:t>
      </w:r>
      <w:r w:rsidRPr="009A451F">
        <w:t>MEETING</w:t>
      </w:r>
    </w:p>
    <w:p w14:paraId="1B94A3A5" w14:textId="1AC2CB5C" w:rsidR="004355A7" w:rsidRDefault="00AA7F63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MtgDate"/>
      <w:r>
        <w:rPr>
          <w:rFonts w:ascii="Arial" w:hAnsi="Arial" w:cs="Arial"/>
          <w:b/>
          <w:noProof/>
          <w:sz w:val="24"/>
          <w:szCs w:val="24"/>
        </w:rPr>
        <w:t>August 29, 2024</w:t>
      </w:r>
      <w:bookmarkEnd w:id="1"/>
      <w:r w:rsidR="002F0DF2">
        <w:rPr>
          <w:rFonts w:ascii="Arial" w:hAnsi="Arial" w:cs="Arial"/>
          <w:b/>
          <w:noProof/>
          <w:sz w:val="24"/>
          <w:szCs w:val="24"/>
        </w:rPr>
        <w:t>,</w:t>
      </w:r>
      <w:r w:rsidR="004355A7">
        <w:rPr>
          <w:rFonts w:ascii="Arial" w:hAnsi="Arial" w:cs="Arial"/>
          <w:b/>
          <w:sz w:val="24"/>
          <w:szCs w:val="24"/>
        </w:rPr>
        <w:t xml:space="preserve"> at </w:t>
      </w:r>
      <w:bookmarkStart w:id="2" w:name="MtgTime"/>
      <w:r w:rsidR="005D2E86">
        <w:rPr>
          <w:rFonts w:ascii="Arial" w:hAnsi="Arial" w:cs="Arial"/>
          <w:b/>
          <w:sz w:val="24"/>
          <w:szCs w:val="24"/>
        </w:rPr>
        <w:t>3</w:t>
      </w:r>
      <w:r w:rsidR="002F0DF2">
        <w:rPr>
          <w:rFonts w:ascii="Arial" w:hAnsi="Arial" w:cs="Arial"/>
          <w:b/>
          <w:noProof/>
          <w:sz w:val="24"/>
          <w:szCs w:val="24"/>
        </w:rPr>
        <w:t>:00</w:t>
      </w:r>
      <w:bookmarkEnd w:id="2"/>
      <w:r w:rsidR="004355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527640386"/>
      <w:r w:rsidR="002F0DF2">
        <w:rPr>
          <w:rFonts w:ascii="Arial" w:hAnsi="Arial" w:cs="Arial"/>
          <w:b/>
          <w:sz w:val="24"/>
          <w:szCs w:val="24"/>
        </w:rPr>
        <w:t>P.M.</w:t>
      </w:r>
    </w:p>
    <w:p w14:paraId="3056C071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B217E2E" w14:textId="566459D8" w:rsidR="004355A7" w:rsidRDefault="004355A7" w:rsidP="003E7B0F">
      <w:pPr>
        <w:pStyle w:val="BodyText"/>
      </w:pPr>
      <w:r w:rsidRPr="00964ECF">
        <w:t>Pursuant to Section 24-6-402(2)(c), C.R.S.</w:t>
      </w:r>
      <w:r w:rsidR="00452CF6" w:rsidRPr="00964ECF">
        <w:t>,</w:t>
      </w:r>
      <w:r w:rsidRPr="00964ECF">
        <w:t xml:space="preserve"> the </w:t>
      </w:r>
      <w:r w:rsidR="00C400B1">
        <w:t>Board of Directors</w:t>
      </w:r>
      <w:r w:rsidRPr="00964ECF">
        <w:t xml:space="preserve"> of the Heather Gardens Metropolitan District hereby gives notice that it will hold a </w:t>
      </w:r>
      <w:r w:rsidR="002C5D4D">
        <w:t>special</w:t>
      </w:r>
      <w:r w:rsidR="00C400B1">
        <w:t xml:space="preserve"> </w:t>
      </w:r>
      <w:r w:rsidRPr="00964ECF">
        <w:t>meeting</w:t>
      </w:r>
      <w:r w:rsidR="00B537D5" w:rsidRPr="00964ECF">
        <w:t xml:space="preserve"> at the Heather Clubhouse</w:t>
      </w:r>
      <w:r w:rsidRPr="00964ECF">
        <w:t xml:space="preserve"> </w:t>
      </w:r>
      <w:r w:rsidR="008A0CA6" w:rsidRPr="00964ECF">
        <w:t xml:space="preserve">in the boardroom </w:t>
      </w:r>
      <w:r w:rsidR="00E10316" w:rsidRPr="00964ECF">
        <w:t xml:space="preserve">and </w:t>
      </w:r>
      <w:r w:rsidRPr="00964ECF">
        <w:t>via Zoom videoconference at</w:t>
      </w:r>
      <w:r w:rsidR="003E7B0F">
        <w:t xml:space="preserve"> </w:t>
      </w:r>
      <w:r w:rsidR="005D2E86">
        <w:rPr>
          <w:rFonts w:cs="Arial"/>
          <w:b/>
          <w:noProof/>
          <w:szCs w:val="24"/>
        </w:rPr>
        <w:t>3</w:t>
      </w:r>
      <w:r w:rsidR="002F0DF2" w:rsidRPr="00874567">
        <w:rPr>
          <w:rFonts w:cs="Arial"/>
          <w:b/>
          <w:noProof/>
          <w:szCs w:val="24"/>
        </w:rPr>
        <w:t>:00</w:t>
      </w:r>
      <w:r w:rsidR="003E7B0F" w:rsidRPr="00874567">
        <w:rPr>
          <w:b/>
        </w:rPr>
        <w:t xml:space="preserve"> </w:t>
      </w:r>
      <w:r w:rsidR="002F0DF2" w:rsidRPr="00874567">
        <w:rPr>
          <w:b/>
        </w:rPr>
        <w:t xml:space="preserve">p.m. </w:t>
      </w:r>
      <w:r w:rsidR="003E7B0F" w:rsidRPr="00874567">
        <w:rPr>
          <w:b/>
        </w:rPr>
        <w:t>on</w:t>
      </w:r>
      <w:r w:rsidR="00874567" w:rsidRPr="00874567">
        <w:rPr>
          <w:b/>
        </w:rPr>
        <w:t xml:space="preserve"> August 29, 2024</w:t>
      </w:r>
      <w:r w:rsidR="00A177BA" w:rsidRPr="00964ECF">
        <w:rPr>
          <w:bCs/>
        </w:rPr>
        <w:t xml:space="preserve">. </w:t>
      </w:r>
      <w:r w:rsidRPr="00964ECF">
        <w:t xml:space="preserve">The meeting will be held for the purpose of </w:t>
      </w:r>
      <w:r w:rsidR="003E7B0F">
        <w:t xml:space="preserve">conducting the business of the </w:t>
      </w:r>
      <w:r w:rsidR="00640629" w:rsidRPr="00964ECF">
        <w:t>Heather Gardens Metropolitan District</w:t>
      </w:r>
      <w:r w:rsidR="00F60725">
        <w:t>.</w:t>
      </w:r>
      <w:r w:rsidR="001631E8">
        <w:t xml:space="preserve"> </w:t>
      </w:r>
      <w:r w:rsidRPr="00964ECF">
        <w:t>This meeting is open to the public.</w:t>
      </w:r>
      <w:r w:rsidR="00E032D0" w:rsidRPr="00964ECF">
        <w:t xml:space="preserve"> </w:t>
      </w:r>
    </w:p>
    <w:p w14:paraId="1EF256FF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bookmarkStart w:id="4" w:name="_Hlk43105587"/>
      <w:bookmarkEnd w:id="3"/>
      <w:r w:rsidRPr="00F15B7D">
        <w:rPr>
          <w:b/>
          <w:bCs/>
          <w:color w:val="auto"/>
          <w:sz w:val="23"/>
          <w:szCs w:val="23"/>
        </w:rPr>
        <w:t>Join Zoom Meeting</w:t>
      </w:r>
    </w:p>
    <w:p w14:paraId="52003586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 xml:space="preserve">https://us06web.zoom.us/j/86462548417 </w:t>
      </w:r>
    </w:p>
    <w:p w14:paraId="6D123B0E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Meeting ID: 864 6254 8417</w:t>
      </w:r>
    </w:p>
    <w:p w14:paraId="6F707F12" w14:textId="77777777" w:rsidR="00F15B7D" w:rsidRPr="00F15B7D" w:rsidRDefault="00F15B7D" w:rsidP="00F15B7D">
      <w:pPr>
        <w:pStyle w:val="Default"/>
        <w:rPr>
          <w:b/>
          <w:bCs/>
          <w:color w:val="auto"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Passcode: Not Required</w:t>
      </w:r>
    </w:p>
    <w:p w14:paraId="49C7C076" w14:textId="77777777" w:rsidR="00B43C22" w:rsidRPr="002410F7" w:rsidRDefault="00F15B7D" w:rsidP="00F15B7D">
      <w:pPr>
        <w:pStyle w:val="Default"/>
        <w:rPr>
          <w:b/>
          <w:bCs/>
          <w:sz w:val="23"/>
          <w:szCs w:val="23"/>
        </w:rPr>
      </w:pPr>
      <w:r w:rsidRPr="00F15B7D">
        <w:rPr>
          <w:b/>
          <w:bCs/>
          <w:color w:val="auto"/>
          <w:sz w:val="23"/>
          <w:szCs w:val="23"/>
        </w:rPr>
        <w:t>Or Dial-In:+1 346 248 7799</w:t>
      </w:r>
    </w:p>
    <w:bookmarkEnd w:id="4"/>
    <w:p w14:paraId="0F2F5081" w14:textId="77777777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25300BFA" w14:textId="77777777" w:rsidR="00D6014B" w:rsidRDefault="00D6014B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3F48489E" w14:textId="77777777" w:rsidR="00314383" w:rsidRDefault="00314383" w:rsidP="00F15B7D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hanging="9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Pledge of Allegiance</w:t>
      </w:r>
    </w:p>
    <w:p w14:paraId="5316A439" w14:textId="77777777" w:rsidR="004355A7" w:rsidRPr="00C9009F" w:rsidRDefault="004355A7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hanging="990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Determine quorum present</w:t>
      </w:r>
    </w:p>
    <w:p w14:paraId="5BFC3C6B" w14:textId="77777777" w:rsidR="00874567" w:rsidRDefault="004355A7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sz w:val="23"/>
          <w:szCs w:val="23"/>
        </w:rPr>
      </w:pPr>
      <w:r w:rsidRPr="00874567">
        <w:rPr>
          <w:rFonts w:ascii="Arial" w:hAnsi="Arial" w:cs="Arial"/>
          <w:sz w:val="23"/>
          <w:szCs w:val="23"/>
        </w:rPr>
        <w:t>Call meeting to order</w:t>
      </w:r>
    </w:p>
    <w:p w14:paraId="62136085" w14:textId="73EAFA58" w:rsidR="00732658" w:rsidRPr="00874567" w:rsidRDefault="00874567" w:rsidP="00874567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ind w:left="450" w:hanging="450"/>
        <w:rPr>
          <w:rFonts w:ascii="Arial" w:hAnsi="Arial" w:cs="Arial"/>
          <w:sz w:val="23"/>
          <w:szCs w:val="23"/>
        </w:rPr>
      </w:pPr>
      <w:r w:rsidRPr="00874567">
        <w:rPr>
          <w:rFonts w:ascii="Arial" w:hAnsi="Arial" w:cs="Arial"/>
          <w:sz w:val="23"/>
          <w:szCs w:val="23"/>
        </w:rPr>
        <w:t>Adoption of the Recall Election Resolution</w:t>
      </w:r>
      <w:r w:rsidR="003F0F7A">
        <w:rPr>
          <w:rFonts w:ascii="Arial" w:hAnsi="Arial" w:cs="Arial"/>
          <w:sz w:val="23"/>
          <w:szCs w:val="23"/>
        </w:rPr>
        <w:t xml:space="preserve"> to Set the Election Date</w:t>
      </w:r>
    </w:p>
    <w:p w14:paraId="2EB53DFF" w14:textId="77777777" w:rsidR="00A371E3" w:rsidRPr="00AA4D6E" w:rsidRDefault="00A371E3" w:rsidP="00A371E3">
      <w:pPr>
        <w:pStyle w:val="ListParagraph"/>
        <w:numPr>
          <w:ilvl w:val="0"/>
          <w:numId w:val="4"/>
        </w:numPr>
        <w:spacing w:after="0" w:line="240" w:lineRule="auto"/>
        <w:ind w:left="450" w:hanging="450"/>
        <w:rPr>
          <w:rFonts w:ascii="Arial" w:hAnsi="Arial" w:cs="Arial"/>
          <w:sz w:val="23"/>
          <w:szCs w:val="23"/>
        </w:rPr>
      </w:pPr>
      <w:r w:rsidRPr="00AA4D6E">
        <w:rPr>
          <w:rFonts w:ascii="Arial" w:hAnsi="Arial" w:cs="Arial"/>
          <w:sz w:val="23"/>
          <w:szCs w:val="23"/>
        </w:rPr>
        <w:t>Motion to Adjourn by ______________ Seconded by ______________</w:t>
      </w:r>
    </w:p>
    <w:p w14:paraId="7A181E46" w14:textId="0B07C7F9" w:rsidR="00A371E3" w:rsidRPr="00CF43EA" w:rsidRDefault="00A371E3" w:rsidP="00955C81">
      <w:pPr>
        <w:pStyle w:val="ListParagraph"/>
        <w:spacing w:after="0" w:line="240" w:lineRule="auto"/>
        <w:ind w:left="450"/>
        <w:rPr>
          <w:rFonts w:ascii="Arial" w:hAnsi="Arial" w:cs="Arial"/>
          <w:sz w:val="23"/>
          <w:szCs w:val="23"/>
        </w:rPr>
      </w:pPr>
      <w:r w:rsidRPr="00F04769">
        <w:rPr>
          <w:rFonts w:ascii="Arial" w:hAnsi="Arial" w:cs="Arial"/>
          <w:sz w:val="23"/>
          <w:szCs w:val="23"/>
        </w:rPr>
        <w:t>Adjournment</w:t>
      </w:r>
      <w:r w:rsidR="00955C81">
        <w:rPr>
          <w:rFonts w:ascii="Arial" w:hAnsi="Arial" w:cs="Arial"/>
          <w:sz w:val="23"/>
          <w:szCs w:val="23"/>
        </w:rPr>
        <w:t xml:space="preserve"> at __________.</w:t>
      </w:r>
    </w:p>
    <w:p w14:paraId="0A4E5DF1" w14:textId="36E91FC9" w:rsidR="002F0DF2" w:rsidRDefault="0065293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The </w:t>
      </w:r>
      <w:r w:rsidR="00B77D01">
        <w:rPr>
          <w:rFonts w:ascii="Arial" w:hAnsi="Arial" w:cs="Arial"/>
          <w:bCs/>
          <w:sz w:val="23"/>
          <w:szCs w:val="23"/>
        </w:rPr>
        <w:t xml:space="preserve">next 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HGMD </w:t>
      </w:r>
      <w:r w:rsidR="00C9009F">
        <w:rPr>
          <w:rFonts w:ascii="Arial" w:hAnsi="Arial" w:cs="Arial"/>
          <w:bCs/>
          <w:sz w:val="23"/>
          <w:szCs w:val="23"/>
        </w:rPr>
        <w:t xml:space="preserve">regular </w:t>
      </w:r>
      <w:r w:rsidR="00C9009F" w:rsidRPr="00B108EC">
        <w:rPr>
          <w:rFonts w:ascii="Arial" w:hAnsi="Arial" w:cs="Arial"/>
          <w:bCs/>
          <w:sz w:val="23"/>
          <w:szCs w:val="23"/>
        </w:rPr>
        <w:t>Board</w:t>
      </w:r>
      <w:r w:rsidR="00C9009F">
        <w:rPr>
          <w:rFonts w:ascii="Arial" w:hAnsi="Arial" w:cs="Arial"/>
          <w:bCs/>
          <w:sz w:val="23"/>
          <w:szCs w:val="23"/>
        </w:rPr>
        <w:t xml:space="preserve"> meeting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 will </w:t>
      </w:r>
      <w:r w:rsidR="00C9009F">
        <w:rPr>
          <w:rFonts w:ascii="Arial" w:hAnsi="Arial" w:cs="Arial"/>
          <w:bCs/>
          <w:sz w:val="23"/>
          <w:szCs w:val="23"/>
        </w:rPr>
        <w:t xml:space="preserve">be held on </w:t>
      </w:r>
      <w:r w:rsidR="001C2154">
        <w:rPr>
          <w:rFonts w:ascii="Arial" w:hAnsi="Arial" w:cs="Arial"/>
          <w:bCs/>
          <w:sz w:val="23"/>
          <w:szCs w:val="23"/>
        </w:rPr>
        <w:t>Thursday</w:t>
      </w:r>
      <w:r w:rsidR="004113C3">
        <w:rPr>
          <w:rFonts w:ascii="Arial" w:hAnsi="Arial" w:cs="Arial"/>
          <w:bCs/>
          <w:sz w:val="23"/>
          <w:szCs w:val="23"/>
        </w:rPr>
        <w:t xml:space="preserve">, </w:t>
      </w:r>
      <w:bookmarkStart w:id="5" w:name="NextMtgDate"/>
      <w:r w:rsidR="00AA7F63">
        <w:rPr>
          <w:rFonts w:ascii="Arial" w:hAnsi="Arial" w:cs="Arial"/>
          <w:bCs/>
          <w:sz w:val="23"/>
          <w:szCs w:val="23"/>
        </w:rPr>
        <w:t>September 19, 2024</w:t>
      </w:r>
      <w:bookmarkEnd w:id="5"/>
      <w:r w:rsidR="002F0DF2">
        <w:rPr>
          <w:rFonts w:ascii="Arial" w:hAnsi="Arial" w:cs="Arial"/>
          <w:bCs/>
          <w:noProof/>
          <w:sz w:val="23"/>
          <w:szCs w:val="23"/>
        </w:rPr>
        <w:t>,</w:t>
      </w:r>
      <w:r w:rsidR="004113C3">
        <w:rPr>
          <w:rFonts w:ascii="Arial" w:hAnsi="Arial" w:cs="Arial"/>
          <w:bCs/>
          <w:sz w:val="23"/>
          <w:szCs w:val="23"/>
        </w:rPr>
        <w:t xml:space="preserve"> </w:t>
      </w:r>
    </w:p>
    <w:p w14:paraId="7B76996C" w14:textId="77777777" w:rsidR="004355A7" w:rsidRPr="00E46B0C" w:rsidRDefault="004113C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3"/>
          <w:szCs w:val="23"/>
        </w:rPr>
        <w:t xml:space="preserve">at </w:t>
      </w:r>
      <w:r w:rsidR="00D6092D">
        <w:rPr>
          <w:rFonts w:ascii="Arial" w:hAnsi="Arial" w:cs="Arial"/>
          <w:bCs/>
          <w:sz w:val="23"/>
          <w:szCs w:val="23"/>
        </w:rPr>
        <w:t>1:00 P.M</w:t>
      </w:r>
      <w:r w:rsidR="00C9009F" w:rsidRPr="00B108EC">
        <w:rPr>
          <w:rFonts w:ascii="Arial" w:hAnsi="Arial" w:cs="Arial"/>
          <w:bCs/>
          <w:sz w:val="23"/>
          <w:szCs w:val="23"/>
        </w:rPr>
        <w:t>.</w:t>
      </w:r>
      <w:r w:rsidR="00955C81">
        <w:rPr>
          <w:rFonts w:ascii="Arial" w:hAnsi="Arial" w:cs="Arial"/>
          <w:bCs/>
          <w:sz w:val="23"/>
          <w:szCs w:val="23"/>
        </w:rPr>
        <w:t xml:space="preserve"> in the Clubhouse Boardroom</w:t>
      </w:r>
    </w:p>
    <w:sectPr w:rsidR="004355A7" w:rsidRPr="00E46B0C" w:rsidSect="00CE5805">
      <w:headerReference w:type="default" r:id="rId7"/>
      <w:footerReference w:type="default" r:id="rId8"/>
      <w:pgSz w:w="12240" w:h="15840"/>
      <w:pgMar w:top="2070" w:right="1080" w:bottom="720" w:left="108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4437" w14:textId="77777777" w:rsidR="00F5109E" w:rsidRDefault="00F5109E" w:rsidP="00FD57F5">
      <w:pPr>
        <w:spacing w:after="0" w:line="240" w:lineRule="auto"/>
      </w:pPr>
      <w:r>
        <w:separator/>
      </w:r>
    </w:p>
  </w:endnote>
  <w:endnote w:type="continuationSeparator" w:id="0">
    <w:p w14:paraId="4B8D6B5C" w14:textId="77777777" w:rsidR="00F5109E" w:rsidRDefault="00F5109E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5962" w14:textId="77777777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4618C68A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3F856FFA" w14:textId="77777777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05864" w14:textId="77777777" w:rsidR="00F5109E" w:rsidRDefault="00F5109E" w:rsidP="00FD57F5">
      <w:pPr>
        <w:spacing w:after="0" w:line="240" w:lineRule="auto"/>
      </w:pPr>
      <w:r>
        <w:separator/>
      </w:r>
    </w:p>
  </w:footnote>
  <w:footnote w:type="continuationSeparator" w:id="0">
    <w:p w14:paraId="3806F865" w14:textId="77777777" w:rsidR="00F5109E" w:rsidRDefault="00F5109E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F0C3" w14:textId="7777777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38550151" wp14:editId="30206056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1340167896" name="Picture 13401678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99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81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1"/>
  </w:num>
  <w:num w:numId="2" w16cid:durableId="1904757287">
    <w:abstractNumId w:val="15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2"/>
  </w:num>
  <w:num w:numId="9" w16cid:durableId="1887526993">
    <w:abstractNumId w:val="16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7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4"/>
  </w:num>
  <w:num w:numId="19" w16cid:durableId="1007249499">
    <w:abstractNumId w:val="5"/>
  </w:num>
  <w:num w:numId="20" w16cid:durableId="115874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5109E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A1A78"/>
    <w:rsid w:val="001B1936"/>
    <w:rsid w:val="001B3195"/>
    <w:rsid w:val="001C2154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68E"/>
    <w:rsid w:val="00200800"/>
    <w:rsid w:val="0020365F"/>
    <w:rsid w:val="00205A9C"/>
    <w:rsid w:val="00212684"/>
    <w:rsid w:val="00226286"/>
    <w:rsid w:val="00232E19"/>
    <w:rsid w:val="002350BA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A56"/>
    <w:rsid w:val="002A6D4A"/>
    <w:rsid w:val="002C0B09"/>
    <w:rsid w:val="002C1A04"/>
    <w:rsid w:val="002C4AB3"/>
    <w:rsid w:val="002C5D4D"/>
    <w:rsid w:val="002D1BAC"/>
    <w:rsid w:val="002D3D3E"/>
    <w:rsid w:val="002D4683"/>
    <w:rsid w:val="002E145A"/>
    <w:rsid w:val="002F0DF2"/>
    <w:rsid w:val="002F2F8A"/>
    <w:rsid w:val="002F75F9"/>
    <w:rsid w:val="003012EA"/>
    <w:rsid w:val="003022A2"/>
    <w:rsid w:val="00314383"/>
    <w:rsid w:val="00317ABB"/>
    <w:rsid w:val="00317AEC"/>
    <w:rsid w:val="00320721"/>
    <w:rsid w:val="00340A5C"/>
    <w:rsid w:val="00341B58"/>
    <w:rsid w:val="00342C8E"/>
    <w:rsid w:val="00343019"/>
    <w:rsid w:val="00345C8D"/>
    <w:rsid w:val="0035252C"/>
    <w:rsid w:val="00361D04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3E7B0F"/>
    <w:rsid w:val="003F0F7A"/>
    <w:rsid w:val="004003A5"/>
    <w:rsid w:val="00404100"/>
    <w:rsid w:val="004113C3"/>
    <w:rsid w:val="00412C15"/>
    <w:rsid w:val="00413F8A"/>
    <w:rsid w:val="004140B5"/>
    <w:rsid w:val="0043126B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2A26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8F2"/>
    <w:rsid w:val="005C2E34"/>
    <w:rsid w:val="005C64CB"/>
    <w:rsid w:val="005C7DE9"/>
    <w:rsid w:val="005D2E86"/>
    <w:rsid w:val="005D4AD9"/>
    <w:rsid w:val="005D7791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0629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4835"/>
    <w:rsid w:val="00696A89"/>
    <w:rsid w:val="00696B7B"/>
    <w:rsid w:val="006A2A65"/>
    <w:rsid w:val="006A2E54"/>
    <w:rsid w:val="006A43F8"/>
    <w:rsid w:val="006A4BA1"/>
    <w:rsid w:val="006A5EBA"/>
    <w:rsid w:val="006A7870"/>
    <w:rsid w:val="006B17C9"/>
    <w:rsid w:val="006B364F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312D"/>
    <w:rsid w:val="00747660"/>
    <w:rsid w:val="00755BC2"/>
    <w:rsid w:val="007618C7"/>
    <w:rsid w:val="00762108"/>
    <w:rsid w:val="00763EC2"/>
    <w:rsid w:val="0076644F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36F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567"/>
    <w:rsid w:val="00874D90"/>
    <w:rsid w:val="00882C57"/>
    <w:rsid w:val="008868D9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5C81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1F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63FD"/>
    <w:rsid w:val="00A177BA"/>
    <w:rsid w:val="00A17C1B"/>
    <w:rsid w:val="00A2716C"/>
    <w:rsid w:val="00A36021"/>
    <w:rsid w:val="00A371E3"/>
    <w:rsid w:val="00A41793"/>
    <w:rsid w:val="00A65438"/>
    <w:rsid w:val="00A71B38"/>
    <w:rsid w:val="00A72DB3"/>
    <w:rsid w:val="00A749D6"/>
    <w:rsid w:val="00A7713A"/>
    <w:rsid w:val="00A803DE"/>
    <w:rsid w:val="00A864A7"/>
    <w:rsid w:val="00A865AB"/>
    <w:rsid w:val="00A93A2D"/>
    <w:rsid w:val="00A94C36"/>
    <w:rsid w:val="00A96966"/>
    <w:rsid w:val="00AA69CA"/>
    <w:rsid w:val="00AA7F63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12C61"/>
    <w:rsid w:val="00C16815"/>
    <w:rsid w:val="00C17AAF"/>
    <w:rsid w:val="00C21825"/>
    <w:rsid w:val="00C2247E"/>
    <w:rsid w:val="00C30F36"/>
    <w:rsid w:val="00C35CF0"/>
    <w:rsid w:val="00C400B1"/>
    <w:rsid w:val="00C447C6"/>
    <w:rsid w:val="00C47D6B"/>
    <w:rsid w:val="00C508FC"/>
    <w:rsid w:val="00C51D69"/>
    <w:rsid w:val="00C53E73"/>
    <w:rsid w:val="00C54261"/>
    <w:rsid w:val="00C5691F"/>
    <w:rsid w:val="00C60857"/>
    <w:rsid w:val="00C615A3"/>
    <w:rsid w:val="00C61CD0"/>
    <w:rsid w:val="00C73F93"/>
    <w:rsid w:val="00C75FBB"/>
    <w:rsid w:val="00C82232"/>
    <w:rsid w:val="00C831FA"/>
    <w:rsid w:val="00C9009F"/>
    <w:rsid w:val="00C973A6"/>
    <w:rsid w:val="00CB42B2"/>
    <w:rsid w:val="00CB62B3"/>
    <w:rsid w:val="00CC0108"/>
    <w:rsid w:val="00CC1216"/>
    <w:rsid w:val="00CE3111"/>
    <w:rsid w:val="00CE313C"/>
    <w:rsid w:val="00CE34B3"/>
    <w:rsid w:val="00CE5805"/>
    <w:rsid w:val="00CE6175"/>
    <w:rsid w:val="00CE725C"/>
    <w:rsid w:val="00CE7810"/>
    <w:rsid w:val="00CF28E7"/>
    <w:rsid w:val="00CF3C27"/>
    <w:rsid w:val="00CF43EA"/>
    <w:rsid w:val="00CF7D86"/>
    <w:rsid w:val="00D14C76"/>
    <w:rsid w:val="00D25A69"/>
    <w:rsid w:val="00D400D2"/>
    <w:rsid w:val="00D4450F"/>
    <w:rsid w:val="00D46F19"/>
    <w:rsid w:val="00D507B6"/>
    <w:rsid w:val="00D51C13"/>
    <w:rsid w:val="00D53758"/>
    <w:rsid w:val="00D6014B"/>
    <w:rsid w:val="00D6092D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15B7D"/>
    <w:rsid w:val="00F214FF"/>
    <w:rsid w:val="00F247B1"/>
    <w:rsid w:val="00F37D0A"/>
    <w:rsid w:val="00F4170F"/>
    <w:rsid w:val="00F43B1B"/>
    <w:rsid w:val="00F50DA3"/>
    <w:rsid w:val="00F5109E"/>
    <w:rsid w:val="00F5219C"/>
    <w:rsid w:val="00F527F9"/>
    <w:rsid w:val="00F5326F"/>
    <w:rsid w:val="00F57A23"/>
    <w:rsid w:val="00F60725"/>
    <w:rsid w:val="00F60AE1"/>
    <w:rsid w:val="00F663D6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682A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E32169"/>
  <w15:chartTrackingRefBased/>
  <w15:docId w15:val="{E225BE00-ACFD-464E-9353-98E4073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GMD\Agenda-Notices-Meetings\Agenda%20Form%20-%20Special%20Meet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Form - Special Meeting.dotm</Template>
  <TotalTime>5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982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Daniel Taylor</dc:creator>
  <cp:keywords/>
  <dc:description/>
  <cp:lastModifiedBy>Daniel Taylor</cp:lastModifiedBy>
  <cp:revision>3</cp:revision>
  <cp:lastPrinted>2023-11-17T16:07:00Z</cp:lastPrinted>
  <dcterms:created xsi:type="dcterms:W3CDTF">2024-08-26T21:03:00Z</dcterms:created>
  <dcterms:modified xsi:type="dcterms:W3CDTF">2024-08-27T14:29:00Z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