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E7A1D" w14:textId="77777777" w:rsidR="004355A7" w:rsidRPr="00A36021" w:rsidRDefault="004355A7" w:rsidP="00A72DB3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Hlk527640246"/>
    </w:p>
    <w:p w14:paraId="26EF90AA" w14:textId="5FF4A1D6" w:rsidR="004355A7" w:rsidRPr="009A451F" w:rsidRDefault="004355A7" w:rsidP="009A451F">
      <w:pPr>
        <w:pStyle w:val="Title"/>
      </w:pPr>
      <w:r w:rsidRPr="009A451F">
        <w:t>NOTICE OF HGMD</w:t>
      </w:r>
      <w:r w:rsidR="009A451F" w:rsidRPr="009A451F">
        <w:rPr>
          <w:caps w:val="0"/>
        </w:rPr>
        <w:t xml:space="preserve"> </w:t>
      </w:r>
      <w:r w:rsidR="002C5D4D">
        <w:rPr>
          <w:caps w:val="0"/>
        </w:rPr>
        <w:t>S</w:t>
      </w:r>
      <w:r w:rsidR="00450F8C">
        <w:rPr>
          <w:caps w:val="0"/>
        </w:rPr>
        <w:t>TUDY SESSION</w:t>
      </w:r>
    </w:p>
    <w:p w14:paraId="4F8D9356" w14:textId="460FED74" w:rsidR="004355A7" w:rsidRDefault="00B15A9C" w:rsidP="00A72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MtgDate"/>
      <w:r>
        <w:rPr>
          <w:rFonts w:ascii="Arial" w:hAnsi="Arial" w:cs="Arial"/>
          <w:b/>
          <w:noProof/>
          <w:sz w:val="24"/>
          <w:szCs w:val="24"/>
        </w:rPr>
        <w:t>October 1, 2024, October 3, 2024, and October 4, 2024</w:t>
      </w:r>
      <w:bookmarkEnd w:id="1"/>
      <w:r w:rsidR="002F0DF2">
        <w:rPr>
          <w:rFonts w:ascii="Arial" w:hAnsi="Arial" w:cs="Arial"/>
          <w:b/>
          <w:noProof/>
          <w:sz w:val="24"/>
          <w:szCs w:val="24"/>
        </w:rPr>
        <w:t>,</w:t>
      </w:r>
      <w:r w:rsidR="004355A7">
        <w:rPr>
          <w:rFonts w:ascii="Arial" w:hAnsi="Arial" w:cs="Arial"/>
          <w:b/>
          <w:sz w:val="24"/>
          <w:szCs w:val="24"/>
        </w:rPr>
        <w:t xml:space="preserve"> at </w:t>
      </w:r>
      <w:bookmarkStart w:id="2" w:name="MtgTime"/>
      <w:r>
        <w:rPr>
          <w:rFonts w:ascii="Arial" w:hAnsi="Arial" w:cs="Arial"/>
          <w:b/>
          <w:noProof/>
          <w:sz w:val="24"/>
          <w:szCs w:val="24"/>
        </w:rPr>
        <w:t>8</w:t>
      </w:r>
      <w:r w:rsidR="002F0DF2">
        <w:rPr>
          <w:rFonts w:ascii="Arial" w:hAnsi="Arial" w:cs="Arial"/>
          <w:b/>
          <w:noProof/>
          <w:sz w:val="24"/>
          <w:szCs w:val="24"/>
        </w:rPr>
        <w:t>:00</w:t>
      </w:r>
      <w:bookmarkEnd w:id="2"/>
      <w:r w:rsidR="004355A7">
        <w:rPr>
          <w:rFonts w:ascii="Arial" w:hAnsi="Arial" w:cs="Arial"/>
          <w:b/>
          <w:sz w:val="24"/>
          <w:szCs w:val="24"/>
        </w:rPr>
        <w:t xml:space="preserve"> </w:t>
      </w:r>
      <w:bookmarkStart w:id="3" w:name="_Hlk527640386"/>
      <w:r>
        <w:rPr>
          <w:rFonts w:ascii="Arial" w:hAnsi="Arial" w:cs="Arial"/>
          <w:b/>
          <w:sz w:val="24"/>
          <w:szCs w:val="24"/>
        </w:rPr>
        <w:t>A</w:t>
      </w:r>
      <w:r w:rsidR="002F0DF2">
        <w:rPr>
          <w:rFonts w:ascii="Arial" w:hAnsi="Arial" w:cs="Arial"/>
          <w:b/>
          <w:sz w:val="24"/>
          <w:szCs w:val="24"/>
        </w:rPr>
        <w:t>.M.</w:t>
      </w:r>
    </w:p>
    <w:p w14:paraId="055A3252" w14:textId="77777777" w:rsidR="005532FC" w:rsidRDefault="005532FC" w:rsidP="00A72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704932BA" w14:textId="5C792540" w:rsidR="004355A7" w:rsidRDefault="004355A7" w:rsidP="003E7B0F">
      <w:pPr>
        <w:pStyle w:val="BodyText"/>
      </w:pPr>
      <w:r w:rsidRPr="00964ECF">
        <w:t>Pursuant to Section 24-6-402(2)(c), C.R.S.</w:t>
      </w:r>
      <w:r w:rsidR="00452CF6" w:rsidRPr="00964ECF">
        <w:t>,</w:t>
      </w:r>
      <w:r w:rsidRPr="00964ECF">
        <w:t xml:space="preserve"> the </w:t>
      </w:r>
      <w:r w:rsidR="00C400B1">
        <w:t>Board of Directors</w:t>
      </w:r>
      <w:r w:rsidRPr="00964ECF">
        <w:t xml:space="preserve"> of the Heather Gardens Metropolitan District hereby gives notice that it will hold a </w:t>
      </w:r>
      <w:r w:rsidR="002C5D4D">
        <w:t>s</w:t>
      </w:r>
      <w:r w:rsidR="00450F8C">
        <w:t>tudy session</w:t>
      </w:r>
      <w:r w:rsidR="00B537D5" w:rsidRPr="00964ECF">
        <w:t xml:space="preserve"> at the Heather Clubhouse</w:t>
      </w:r>
      <w:r w:rsidRPr="00964ECF">
        <w:t xml:space="preserve"> </w:t>
      </w:r>
      <w:r w:rsidR="00450F8C">
        <w:t>beginning at 8:00 am on October 1, 2024, and at the below dates, times, and location</w:t>
      </w:r>
      <w:r w:rsidR="00A177BA" w:rsidRPr="00964ECF">
        <w:rPr>
          <w:bCs/>
        </w:rPr>
        <w:t xml:space="preserve">. </w:t>
      </w:r>
      <w:r w:rsidRPr="00964ECF">
        <w:t xml:space="preserve">The meeting will be held for the purpose of </w:t>
      </w:r>
      <w:r w:rsidR="003E7B0F">
        <w:t xml:space="preserve">conducting the business of the </w:t>
      </w:r>
      <w:r w:rsidR="00640629" w:rsidRPr="00964ECF">
        <w:t>Heather Gardens Metropolitan District</w:t>
      </w:r>
      <w:r w:rsidR="00F60725">
        <w:t>.</w:t>
      </w:r>
      <w:r w:rsidR="001631E8">
        <w:t xml:space="preserve"> </w:t>
      </w:r>
      <w:r w:rsidRPr="00964ECF">
        <w:t>This meeting is open to the public.</w:t>
      </w:r>
      <w:r w:rsidR="00E032D0" w:rsidRPr="00964ECF">
        <w:t xml:space="preserve"> </w:t>
      </w:r>
    </w:p>
    <w:p w14:paraId="432BF997" w14:textId="77777777" w:rsidR="00F15B7D" w:rsidRPr="00F15B7D" w:rsidRDefault="00F15B7D" w:rsidP="00F15B7D">
      <w:pPr>
        <w:pStyle w:val="Default"/>
        <w:rPr>
          <w:b/>
          <w:bCs/>
          <w:color w:val="auto"/>
          <w:sz w:val="23"/>
          <w:szCs w:val="23"/>
        </w:rPr>
      </w:pPr>
      <w:bookmarkStart w:id="4" w:name="_Hlk43105587"/>
      <w:bookmarkEnd w:id="3"/>
      <w:r w:rsidRPr="00F15B7D">
        <w:rPr>
          <w:b/>
          <w:bCs/>
          <w:color w:val="auto"/>
          <w:sz w:val="23"/>
          <w:szCs w:val="23"/>
        </w:rPr>
        <w:t>Join Zoom Meeting</w:t>
      </w:r>
    </w:p>
    <w:p w14:paraId="0912DE9D" w14:textId="77777777" w:rsidR="00F15B7D" w:rsidRPr="00F15B7D" w:rsidRDefault="00F15B7D" w:rsidP="00F15B7D">
      <w:pPr>
        <w:pStyle w:val="Default"/>
        <w:rPr>
          <w:b/>
          <w:bCs/>
          <w:color w:val="auto"/>
          <w:sz w:val="23"/>
          <w:szCs w:val="23"/>
        </w:rPr>
      </w:pPr>
      <w:r w:rsidRPr="00F15B7D">
        <w:rPr>
          <w:b/>
          <w:bCs/>
          <w:color w:val="auto"/>
          <w:sz w:val="23"/>
          <w:szCs w:val="23"/>
        </w:rPr>
        <w:t xml:space="preserve">https://us06web.zoom.us/j/86462548417 </w:t>
      </w:r>
    </w:p>
    <w:p w14:paraId="33F2EED3" w14:textId="77777777" w:rsidR="00F15B7D" w:rsidRPr="00F15B7D" w:rsidRDefault="00F15B7D" w:rsidP="00F15B7D">
      <w:pPr>
        <w:pStyle w:val="Default"/>
        <w:rPr>
          <w:b/>
          <w:bCs/>
          <w:color w:val="auto"/>
          <w:sz w:val="23"/>
          <w:szCs w:val="23"/>
        </w:rPr>
      </w:pPr>
      <w:r w:rsidRPr="00F15B7D">
        <w:rPr>
          <w:b/>
          <w:bCs/>
          <w:color w:val="auto"/>
          <w:sz w:val="23"/>
          <w:szCs w:val="23"/>
        </w:rPr>
        <w:t>Meeting ID: 864 6254 8417</w:t>
      </w:r>
    </w:p>
    <w:p w14:paraId="09C0DA90" w14:textId="77777777" w:rsidR="00F15B7D" w:rsidRPr="00F15B7D" w:rsidRDefault="00F15B7D" w:rsidP="00F15B7D">
      <w:pPr>
        <w:pStyle w:val="Default"/>
        <w:rPr>
          <w:b/>
          <w:bCs/>
          <w:color w:val="auto"/>
          <w:sz w:val="23"/>
          <w:szCs w:val="23"/>
        </w:rPr>
      </w:pPr>
      <w:r w:rsidRPr="00F15B7D">
        <w:rPr>
          <w:b/>
          <w:bCs/>
          <w:color w:val="auto"/>
          <w:sz w:val="23"/>
          <w:szCs w:val="23"/>
        </w:rPr>
        <w:t>Passcode: Not Required</w:t>
      </w:r>
    </w:p>
    <w:p w14:paraId="468D8BD9" w14:textId="77777777" w:rsidR="00B43C22" w:rsidRPr="002410F7" w:rsidRDefault="00F15B7D" w:rsidP="00F15B7D">
      <w:pPr>
        <w:pStyle w:val="Default"/>
        <w:rPr>
          <w:b/>
          <w:bCs/>
          <w:sz w:val="23"/>
          <w:szCs w:val="23"/>
        </w:rPr>
      </w:pPr>
      <w:r w:rsidRPr="00F15B7D">
        <w:rPr>
          <w:b/>
          <w:bCs/>
          <w:color w:val="auto"/>
          <w:sz w:val="23"/>
          <w:szCs w:val="23"/>
        </w:rPr>
        <w:t>Or Dial-In:+1 346 248 7799</w:t>
      </w:r>
    </w:p>
    <w:bookmarkEnd w:id="4"/>
    <w:p w14:paraId="3F3ACCE3" w14:textId="77777777" w:rsidR="004355A7" w:rsidRDefault="004355A7" w:rsidP="00D6014B">
      <w:pPr>
        <w:spacing w:after="0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04769">
        <w:rPr>
          <w:rFonts w:ascii="Arial" w:hAnsi="Arial" w:cs="Arial"/>
          <w:b/>
          <w:sz w:val="23"/>
          <w:szCs w:val="23"/>
          <w:u w:val="single"/>
        </w:rPr>
        <w:t>AGENDA</w:t>
      </w:r>
    </w:p>
    <w:p w14:paraId="4DD2FE20" w14:textId="77777777" w:rsidR="00D6014B" w:rsidRDefault="00D6014B" w:rsidP="00D6014B">
      <w:pPr>
        <w:spacing w:after="0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4AD27E6B" w14:textId="6690B715" w:rsidR="004355A7" w:rsidRDefault="00450F8C" w:rsidP="00776AF9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October</w:t>
      </w:r>
      <w:r w:rsidR="00776AF9">
        <w:rPr>
          <w:rFonts w:ascii="Arial" w:hAnsi="Arial" w:cs="Arial"/>
          <w:b/>
          <w:bCs/>
          <w:sz w:val="24"/>
          <w:szCs w:val="24"/>
        </w:rPr>
        <w:t xml:space="preserve"> 1, 2024, from 8:00 am to 4:00 pm</w:t>
      </w:r>
    </w:p>
    <w:p w14:paraId="3C218091" w14:textId="77777777" w:rsidR="00776AF9" w:rsidRDefault="00776AF9" w:rsidP="00776AF9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Location: 8:00 am to 1:00 pm</w:t>
      </w:r>
    </w:p>
    <w:p w14:paraId="38EA6F1A" w14:textId="4AE2AC5E" w:rsidR="00776AF9" w:rsidRDefault="00776AF9" w:rsidP="00776AF9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1:00 pm to 4:00 pm Boardroom</w:t>
      </w:r>
    </w:p>
    <w:p w14:paraId="093E0ADB" w14:textId="77777777" w:rsidR="002410C6" w:rsidRDefault="002410C6" w:rsidP="00776AF9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40E91BE4" w14:textId="0BD117AF" w:rsidR="002410C6" w:rsidRDefault="002410C6" w:rsidP="00776AF9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October 3, 2024, from 8:00 am to 1:00 pm</w:t>
      </w:r>
    </w:p>
    <w:p w14:paraId="0FEB30DA" w14:textId="69457292" w:rsidR="002410C6" w:rsidRDefault="002410C6" w:rsidP="00776AF9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Location: 10:00 am to 1:00 pm Boardroom</w:t>
      </w:r>
    </w:p>
    <w:p w14:paraId="1DD0E158" w14:textId="1AEBBF82" w:rsidR="002410C6" w:rsidRDefault="000A67F9" w:rsidP="00776AF9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2410C6">
        <w:rPr>
          <w:rFonts w:ascii="Arial" w:hAnsi="Arial" w:cs="Arial"/>
          <w:b/>
          <w:bCs/>
          <w:sz w:val="24"/>
          <w:szCs w:val="24"/>
        </w:rPr>
        <w:t>Special Board Meeting 1:00 pm to 3:00 pm Boardroom</w:t>
      </w:r>
    </w:p>
    <w:p w14:paraId="6D9D2E7D" w14:textId="7471B38D" w:rsidR="000A67F9" w:rsidRDefault="000A67F9" w:rsidP="00776AF9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Restaurant Committee 3:00 pm to 5:00 pm Boardroom</w:t>
      </w:r>
    </w:p>
    <w:p w14:paraId="700FAF36" w14:textId="77777777" w:rsidR="000A67F9" w:rsidRDefault="000A67F9" w:rsidP="00776AF9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3202CBCC" w14:textId="65D2E93F" w:rsidR="000A67F9" w:rsidRDefault="000A67F9" w:rsidP="00776AF9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October 4, 2024, from 8:00 am to 5:00 pm</w:t>
      </w:r>
    </w:p>
    <w:p w14:paraId="6B921521" w14:textId="5E418A46" w:rsidR="002410C6" w:rsidRPr="00E46B0C" w:rsidRDefault="002410C6" w:rsidP="00776AF9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sectPr w:rsidR="002410C6" w:rsidRPr="00E46B0C" w:rsidSect="00CE5805">
      <w:headerReference w:type="default" r:id="rId7"/>
      <w:footerReference w:type="default" r:id="rId8"/>
      <w:pgSz w:w="12240" w:h="15840"/>
      <w:pgMar w:top="2070" w:right="1080" w:bottom="720" w:left="1080" w:header="1296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DE537" w14:textId="77777777" w:rsidR="00B15A9C" w:rsidRDefault="00B15A9C" w:rsidP="00FD57F5">
      <w:pPr>
        <w:spacing w:after="0" w:line="240" w:lineRule="auto"/>
      </w:pPr>
      <w:r>
        <w:separator/>
      </w:r>
    </w:p>
  </w:endnote>
  <w:endnote w:type="continuationSeparator" w:id="0">
    <w:p w14:paraId="32ACB341" w14:textId="77777777" w:rsidR="00B15A9C" w:rsidRDefault="00B15A9C" w:rsidP="00FD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9FA5A" w14:textId="77777777" w:rsidR="005573EC" w:rsidRDefault="005573EC" w:rsidP="005573EC">
    <w:pPr>
      <w:pStyle w:val="Footer"/>
      <w:jc w:val="center"/>
      <w:rPr>
        <w:i/>
      </w:rPr>
    </w:pPr>
    <w:r>
      <w:tab/>
    </w:r>
    <w:r w:rsidRPr="00106207">
      <w:rPr>
        <w:i/>
      </w:rPr>
      <w:t>2888 S. Heather Gardens Way ● Aurora, CO 80014 ● (303) 755-0652 (Office) ● (303) 745-52</w:t>
    </w:r>
    <w:r w:rsidR="00860353">
      <w:rPr>
        <w:i/>
      </w:rPr>
      <w:t>5</w:t>
    </w:r>
    <w:r w:rsidRPr="00106207">
      <w:rPr>
        <w:i/>
      </w:rPr>
      <w:t>3 (Fax)</w:t>
    </w:r>
  </w:p>
  <w:p w14:paraId="18A64336" w14:textId="77777777" w:rsidR="005573EC" w:rsidRPr="00106207" w:rsidRDefault="005573EC" w:rsidP="005573EC">
    <w:pPr>
      <w:pStyle w:val="Footer"/>
      <w:jc w:val="center"/>
      <w:rPr>
        <w:i/>
      </w:rPr>
    </w:pPr>
    <w:r>
      <w:rPr>
        <w:i/>
      </w:rPr>
      <w:t>www.heathergardens.org</w:t>
    </w:r>
  </w:p>
  <w:p w14:paraId="3D6D337A" w14:textId="77777777" w:rsidR="005573EC" w:rsidRDefault="005573EC" w:rsidP="005573EC">
    <w:pPr>
      <w:pStyle w:val="Footer"/>
      <w:tabs>
        <w:tab w:val="clear" w:pos="4680"/>
        <w:tab w:val="clear" w:pos="9360"/>
        <w:tab w:val="left" w:pos="2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A3584" w14:textId="77777777" w:rsidR="00B15A9C" w:rsidRDefault="00B15A9C" w:rsidP="00FD57F5">
      <w:pPr>
        <w:spacing w:after="0" w:line="240" w:lineRule="auto"/>
      </w:pPr>
      <w:r>
        <w:separator/>
      </w:r>
    </w:p>
  </w:footnote>
  <w:footnote w:type="continuationSeparator" w:id="0">
    <w:p w14:paraId="2F541517" w14:textId="77777777" w:rsidR="00B15A9C" w:rsidRDefault="00B15A9C" w:rsidP="00FD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895AD" w14:textId="77777777" w:rsidR="00C60857" w:rsidRDefault="00C60857">
    <w:pPr>
      <w:pStyle w:val="Header"/>
    </w:pPr>
    <w:r>
      <w:rPr>
        <w:rFonts w:ascii="Arial" w:hAnsi="Arial" w:cs="Arial"/>
        <w:b/>
        <w:bCs/>
        <w:noProof/>
        <w:sz w:val="48"/>
      </w:rPr>
      <w:drawing>
        <wp:anchor distT="0" distB="0" distL="114300" distR="114300" simplePos="0" relativeHeight="251659264" behindDoc="0" locked="0" layoutInCell="1" allowOverlap="1" wp14:anchorId="02E2551D" wp14:editId="3FE7F9E6">
          <wp:simplePos x="0" y="0"/>
          <wp:positionH relativeFrom="margin">
            <wp:align>left</wp:align>
          </wp:positionH>
          <wp:positionV relativeFrom="paragraph">
            <wp:posOffset>-822960</wp:posOffset>
          </wp:positionV>
          <wp:extent cx="4400550" cy="1171575"/>
          <wp:effectExtent l="0" t="0" r="0" b="9525"/>
          <wp:wrapNone/>
          <wp:docPr id="1340167896" name="Picture 13401678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7D3"/>
    <w:multiLevelType w:val="hybridMultilevel"/>
    <w:tmpl w:val="B3AAF96A"/>
    <w:lvl w:ilvl="0" w:tplc="949A84E6">
      <w:start w:val="1"/>
      <w:numFmt w:val="decimal"/>
      <w:lvlText w:val="%1."/>
      <w:lvlJc w:val="left"/>
      <w:pPr>
        <w:ind w:left="990" w:hanging="360"/>
      </w:pPr>
      <w:rPr>
        <w:rFonts w:cs="Times New Roman"/>
        <w:color w:val="auto"/>
      </w:rPr>
    </w:lvl>
    <w:lvl w:ilvl="1" w:tplc="976A2C5E">
      <w:start w:val="1"/>
      <w:numFmt w:val="lowerLetter"/>
      <w:lvlText w:val="%2."/>
      <w:lvlJc w:val="left"/>
      <w:pPr>
        <w:ind w:left="810" w:hanging="360"/>
      </w:pPr>
      <w:rPr>
        <w:rFonts w:ascii="Arial" w:eastAsia="Times New Roman" w:hAnsi="Arial" w:cs="Aria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DC309C"/>
    <w:multiLevelType w:val="hybridMultilevel"/>
    <w:tmpl w:val="040E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CDE"/>
    <w:multiLevelType w:val="hybridMultilevel"/>
    <w:tmpl w:val="287A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F8742E"/>
    <w:multiLevelType w:val="hybridMultilevel"/>
    <w:tmpl w:val="1F22D986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F402B4"/>
    <w:multiLevelType w:val="hybridMultilevel"/>
    <w:tmpl w:val="A05C6046"/>
    <w:lvl w:ilvl="0" w:tplc="4C9C5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E14B91"/>
    <w:multiLevelType w:val="hybridMultilevel"/>
    <w:tmpl w:val="C584FC8C"/>
    <w:lvl w:ilvl="0" w:tplc="5218C42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67C2DBF"/>
    <w:multiLevelType w:val="hybridMultilevel"/>
    <w:tmpl w:val="33407BDA"/>
    <w:lvl w:ilvl="0" w:tplc="7E06449A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B74382E"/>
    <w:multiLevelType w:val="hybridMultilevel"/>
    <w:tmpl w:val="3086D6B2"/>
    <w:lvl w:ilvl="0" w:tplc="D64242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1" w:tplc="1ACEC1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905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8FD4401A">
      <w:start w:val="1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83457"/>
    <w:multiLevelType w:val="hybridMultilevel"/>
    <w:tmpl w:val="F422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9F302A"/>
    <w:multiLevelType w:val="hybridMultilevel"/>
    <w:tmpl w:val="F948F1F8"/>
    <w:lvl w:ilvl="0" w:tplc="19A2D28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4C605592"/>
    <w:multiLevelType w:val="hybridMultilevel"/>
    <w:tmpl w:val="5E52D1EC"/>
    <w:lvl w:ilvl="0" w:tplc="F55C4FB0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4EB2573E"/>
    <w:multiLevelType w:val="hybridMultilevel"/>
    <w:tmpl w:val="6A00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F6E5D"/>
    <w:multiLevelType w:val="hybridMultilevel"/>
    <w:tmpl w:val="C0A4EF5C"/>
    <w:lvl w:ilvl="0" w:tplc="DB168D7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698A1A5B"/>
    <w:multiLevelType w:val="hybridMultilevel"/>
    <w:tmpl w:val="A53E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04021"/>
    <w:multiLevelType w:val="hybridMultilevel"/>
    <w:tmpl w:val="0C7443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2E5442"/>
    <w:multiLevelType w:val="hybridMultilevel"/>
    <w:tmpl w:val="20B2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E611E"/>
    <w:multiLevelType w:val="hybridMultilevel"/>
    <w:tmpl w:val="EE8E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137AA0"/>
    <w:multiLevelType w:val="hybridMultilevel"/>
    <w:tmpl w:val="8E3E527E"/>
    <w:lvl w:ilvl="0" w:tplc="6FA692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966680"/>
    <w:multiLevelType w:val="hybridMultilevel"/>
    <w:tmpl w:val="F3AA68D8"/>
    <w:lvl w:ilvl="0" w:tplc="949A84E6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7917500">
    <w:abstractNumId w:val="11"/>
  </w:num>
  <w:num w:numId="2" w16cid:durableId="1904757287">
    <w:abstractNumId w:val="15"/>
  </w:num>
  <w:num w:numId="3" w16cid:durableId="1766728810">
    <w:abstractNumId w:val="1"/>
  </w:num>
  <w:num w:numId="4" w16cid:durableId="673068664">
    <w:abstractNumId w:val="0"/>
  </w:num>
  <w:num w:numId="5" w16cid:durableId="1428430939">
    <w:abstractNumId w:val="6"/>
  </w:num>
  <w:num w:numId="6" w16cid:durableId="199440862">
    <w:abstractNumId w:val="10"/>
  </w:num>
  <w:num w:numId="7" w16cid:durableId="974258784">
    <w:abstractNumId w:val="9"/>
  </w:num>
  <w:num w:numId="8" w16cid:durableId="17784363">
    <w:abstractNumId w:val="12"/>
  </w:num>
  <w:num w:numId="9" w16cid:durableId="1887526993">
    <w:abstractNumId w:val="16"/>
  </w:num>
  <w:num w:numId="10" w16cid:durableId="932595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9502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2220161">
    <w:abstractNumId w:val="4"/>
  </w:num>
  <w:num w:numId="13" w16cid:durableId="1931156775">
    <w:abstractNumId w:val="17"/>
  </w:num>
  <w:num w:numId="14" w16cid:durableId="1610241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4469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5758053">
    <w:abstractNumId w:val="7"/>
  </w:num>
  <w:num w:numId="17" w16cid:durableId="736633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6114593">
    <w:abstractNumId w:val="14"/>
  </w:num>
  <w:num w:numId="19" w16cid:durableId="1007249499">
    <w:abstractNumId w:val="5"/>
  </w:num>
  <w:num w:numId="20" w16cid:durableId="1158742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NbIwNjQwMTMwMzJQ0lEKTi0uzszPAymwMKkFAGMYSf8tAAAA"/>
  </w:docVars>
  <w:rsids>
    <w:rsidRoot w:val="00B15A9C"/>
    <w:rsid w:val="0000775E"/>
    <w:rsid w:val="000132CF"/>
    <w:rsid w:val="00054CA2"/>
    <w:rsid w:val="0006047F"/>
    <w:rsid w:val="000609B2"/>
    <w:rsid w:val="000622C9"/>
    <w:rsid w:val="0006361C"/>
    <w:rsid w:val="0006651B"/>
    <w:rsid w:val="00067C4E"/>
    <w:rsid w:val="00070968"/>
    <w:rsid w:val="00070A8F"/>
    <w:rsid w:val="000739A8"/>
    <w:rsid w:val="000769E9"/>
    <w:rsid w:val="00077C2D"/>
    <w:rsid w:val="00084887"/>
    <w:rsid w:val="000878BC"/>
    <w:rsid w:val="000929EC"/>
    <w:rsid w:val="00095951"/>
    <w:rsid w:val="0009721D"/>
    <w:rsid w:val="000A01A3"/>
    <w:rsid w:val="000A276C"/>
    <w:rsid w:val="000A33ED"/>
    <w:rsid w:val="000A67F9"/>
    <w:rsid w:val="000A7D93"/>
    <w:rsid w:val="000B403A"/>
    <w:rsid w:val="000B40F9"/>
    <w:rsid w:val="000B5C52"/>
    <w:rsid w:val="000C1AC5"/>
    <w:rsid w:val="000C3E1E"/>
    <w:rsid w:val="000C52CD"/>
    <w:rsid w:val="000D0F1B"/>
    <w:rsid w:val="000D3B8C"/>
    <w:rsid w:val="000D796F"/>
    <w:rsid w:val="000E5857"/>
    <w:rsid w:val="000E6BED"/>
    <w:rsid w:val="000F56C6"/>
    <w:rsid w:val="000F6ECA"/>
    <w:rsid w:val="001006C5"/>
    <w:rsid w:val="00101404"/>
    <w:rsid w:val="00101739"/>
    <w:rsid w:val="00111CBF"/>
    <w:rsid w:val="00111D96"/>
    <w:rsid w:val="0012054A"/>
    <w:rsid w:val="00121745"/>
    <w:rsid w:val="00127A9D"/>
    <w:rsid w:val="001310C0"/>
    <w:rsid w:val="00132906"/>
    <w:rsid w:val="001336CD"/>
    <w:rsid w:val="00135336"/>
    <w:rsid w:val="0014569D"/>
    <w:rsid w:val="00146BD3"/>
    <w:rsid w:val="00153764"/>
    <w:rsid w:val="00153A23"/>
    <w:rsid w:val="00162DB7"/>
    <w:rsid w:val="001631E8"/>
    <w:rsid w:val="00163337"/>
    <w:rsid w:val="00164826"/>
    <w:rsid w:val="00164D64"/>
    <w:rsid w:val="00170711"/>
    <w:rsid w:val="00171C4A"/>
    <w:rsid w:val="00174600"/>
    <w:rsid w:val="001A10EC"/>
    <w:rsid w:val="001A1A78"/>
    <w:rsid w:val="001B1936"/>
    <w:rsid w:val="001B3195"/>
    <w:rsid w:val="001C2154"/>
    <w:rsid w:val="001D4522"/>
    <w:rsid w:val="001D6967"/>
    <w:rsid w:val="001D6E34"/>
    <w:rsid w:val="001D7511"/>
    <w:rsid w:val="001E2B88"/>
    <w:rsid w:val="001E388A"/>
    <w:rsid w:val="001F31E7"/>
    <w:rsid w:val="001F57D0"/>
    <w:rsid w:val="001F5EDF"/>
    <w:rsid w:val="001F77EF"/>
    <w:rsid w:val="00200800"/>
    <w:rsid w:val="0020365F"/>
    <w:rsid w:val="00205A9C"/>
    <w:rsid w:val="00212684"/>
    <w:rsid w:val="00226286"/>
    <w:rsid w:val="00232E19"/>
    <w:rsid w:val="002350BA"/>
    <w:rsid w:val="002410C6"/>
    <w:rsid w:val="002410F7"/>
    <w:rsid w:val="0024588E"/>
    <w:rsid w:val="00250FBC"/>
    <w:rsid w:val="002521AE"/>
    <w:rsid w:val="002540B5"/>
    <w:rsid w:val="00260D32"/>
    <w:rsid w:val="00260DE2"/>
    <w:rsid w:val="00270976"/>
    <w:rsid w:val="002719C1"/>
    <w:rsid w:val="00272978"/>
    <w:rsid w:val="0027354E"/>
    <w:rsid w:val="0027693E"/>
    <w:rsid w:val="002803C8"/>
    <w:rsid w:val="00283B96"/>
    <w:rsid w:val="00286934"/>
    <w:rsid w:val="00292357"/>
    <w:rsid w:val="00293398"/>
    <w:rsid w:val="00294E67"/>
    <w:rsid w:val="00296128"/>
    <w:rsid w:val="002A0DE6"/>
    <w:rsid w:val="002A18BD"/>
    <w:rsid w:val="002A1D82"/>
    <w:rsid w:val="002A2529"/>
    <w:rsid w:val="002A2B6C"/>
    <w:rsid w:val="002A41C8"/>
    <w:rsid w:val="002A4834"/>
    <w:rsid w:val="002A6D4A"/>
    <w:rsid w:val="002C0B09"/>
    <w:rsid w:val="002C1A04"/>
    <w:rsid w:val="002C4AB3"/>
    <w:rsid w:val="002C5D4D"/>
    <w:rsid w:val="002D1BAC"/>
    <w:rsid w:val="002D3D3E"/>
    <w:rsid w:val="002D4683"/>
    <w:rsid w:val="002E145A"/>
    <w:rsid w:val="002F0DF2"/>
    <w:rsid w:val="002F2F8A"/>
    <w:rsid w:val="002F75F9"/>
    <w:rsid w:val="003012EA"/>
    <w:rsid w:val="003022A2"/>
    <w:rsid w:val="00314383"/>
    <w:rsid w:val="00317ABB"/>
    <w:rsid w:val="00317AEC"/>
    <w:rsid w:val="00320721"/>
    <w:rsid w:val="00340A5C"/>
    <w:rsid w:val="00341B58"/>
    <w:rsid w:val="00342C8E"/>
    <w:rsid w:val="00343019"/>
    <w:rsid w:val="00345C8D"/>
    <w:rsid w:val="0035252C"/>
    <w:rsid w:val="00361D04"/>
    <w:rsid w:val="0037255F"/>
    <w:rsid w:val="003766A0"/>
    <w:rsid w:val="0037677A"/>
    <w:rsid w:val="00376D1C"/>
    <w:rsid w:val="00376FF2"/>
    <w:rsid w:val="003803C8"/>
    <w:rsid w:val="00380760"/>
    <w:rsid w:val="003A17B2"/>
    <w:rsid w:val="003A199D"/>
    <w:rsid w:val="003A5E82"/>
    <w:rsid w:val="003A74E4"/>
    <w:rsid w:val="003A79E4"/>
    <w:rsid w:val="003B2751"/>
    <w:rsid w:val="003B42E6"/>
    <w:rsid w:val="003C13A6"/>
    <w:rsid w:val="003C381A"/>
    <w:rsid w:val="003C3F92"/>
    <w:rsid w:val="003D4042"/>
    <w:rsid w:val="003D4B01"/>
    <w:rsid w:val="003D541C"/>
    <w:rsid w:val="003E136E"/>
    <w:rsid w:val="003E2484"/>
    <w:rsid w:val="003E3235"/>
    <w:rsid w:val="003E7B0F"/>
    <w:rsid w:val="004003A5"/>
    <w:rsid w:val="00404100"/>
    <w:rsid w:val="004113C3"/>
    <w:rsid w:val="00412C15"/>
    <w:rsid w:val="00413F8A"/>
    <w:rsid w:val="004140B5"/>
    <w:rsid w:val="00415124"/>
    <w:rsid w:val="0043126B"/>
    <w:rsid w:val="004355A7"/>
    <w:rsid w:val="004370ED"/>
    <w:rsid w:val="004451FF"/>
    <w:rsid w:val="004507B5"/>
    <w:rsid w:val="00450F8C"/>
    <w:rsid w:val="00452CF6"/>
    <w:rsid w:val="004544DA"/>
    <w:rsid w:val="00456ACC"/>
    <w:rsid w:val="00457D9F"/>
    <w:rsid w:val="0046433F"/>
    <w:rsid w:val="00473359"/>
    <w:rsid w:val="00473BDD"/>
    <w:rsid w:val="004748E1"/>
    <w:rsid w:val="00482138"/>
    <w:rsid w:val="00483BAD"/>
    <w:rsid w:val="00493F82"/>
    <w:rsid w:val="00495ED6"/>
    <w:rsid w:val="00496C40"/>
    <w:rsid w:val="004970C4"/>
    <w:rsid w:val="004A00B8"/>
    <w:rsid w:val="004A1170"/>
    <w:rsid w:val="004A77C9"/>
    <w:rsid w:val="004B7910"/>
    <w:rsid w:val="004C199E"/>
    <w:rsid w:val="004C1EFA"/>
    <w:rsid w:val="004C646D"/>
    <w:rsid w:val="004D4AB6"/>
    <w:rsid w:val="004D5EA5"/>
    <w:rsid w:val="004E40EC"/>
    <w:rsid w:val="004E6C65"/>
    <w:rsid w:val="004F45F1"/>
    <w:rsid w:val="00500EE0"/>
    <w:rsid w:val="0050317D"/>
    <w:rsid w:val="005065E2"/>
    <w:rsid w:val="00506DBC"/>
    <w:rsid w:val="005123A9"/>
    <w:rsid w:val="00530AD0"/>
    <w:rsid w:val="00532E0B"/>
    <w:rsid w:val="00532F38"/>
    <w:rsid w:val="005474EF"/>
    <w:rsid w:val="005532FC"/>
    <w:rsid w:val="00556B01"/>
    <w:rsid w:val="005573EC"/>
    <w:rsid w:val="00561818"/>
    <w:rsid w:val="0056411A"/>
    <w:rsid w:val="00567817"/>
    <w:rsid w:val="00567F47"/>
    <w:rsid w:val="005709A7"/>
    <w:rsid w:val="00570F64"/>
    <w:rsid w:val="00572A6E"/>
    <w:rsid w:val="00575429"/>
    <w:rsid w:val="00577521"/>
    <w:rsid w:val="00594A1E"/>
    <w:rsid w:val="005A1542"/>
    <w:rsid w:val="005A2645"/>
    <w:rsid w:val="005A2A26"/>
    <w:rsid w:val="005A436B"/>
    <w:rsid w:val="005A4A2E"/>
    <w:rsid w:val="005B0985"/>
    <w:rsid w:val="005B1A50"/>
    <w:rsid w:val="005B34ED"/>
    <w:rsid w:val="005B43CF"/>
    <w:rsid w:val="005B6589"/>
    <w:rsid w:val="005B71B9"/>
    <w:rsid w:val="005C02DC"/>
    <w:rsid w:val="005C2890"/>
    <w:rsid w:val="005C28F2"/>
    <w:rsid w:val="005C2E34"/>
    <w:rsid w:val="005C64CB"/>
    <w:rsid w:val="005C7DE9"/>
    <w:rsid w:val="005D4AD9"/>
    <w:rsid w:val="005D7791"/>
    <w:rsid w:val="005E0CA9"/>
    <w:rsid w:val="005E2160"/>
    <w:rsid w:val="005F58F6"/>
    <w:rsid w:val="005F7D4A"/>
    <w:rsid w:val="00607F19"/>
    <w:rsid w:val="00626728"/>
    <w:rsid w:val="00630398"/>
    <w:rsid w:val="006324BE"/>
    <w:rsid w:val="00636D93"/>
    <w:rsid w:val="00640629"/>
    <w:rsid w:val="00641875"/>
    <w:rsid w:val="006459D3"/>
    <w:rsid w:val="00651B95"/>
    <w:rsid w:val="00652933"/>
    <w:rsid w:val="00654926"/>
    <w:rsid w:val="00657ED7"/>
    <w:rsid w:val="006604D5"/>
    <w:rsid w:val="00670B46"/>
    <w:rsid w:val="006719FC"/>
    <w:rsid w:val="00674A11"/>
    <w:rsid w:val="00677DA3"/>
    <w:rsid w:val="00681134"/>
    <w:rsid w:val="00684EFE"/>
    <w:rsid w:val="006851EE"/>
    <w:rsid w:val="006861BF"/>
    <w:rsid w:val="0068794B"/>
    <w:rsid w:val="00694835"/>
    <w:rsid w:val="00696A89"/>
    <w:rsid w:val="00696B7B"/>
    <w:rsid w:val="006A2A65"/>
    <w:rsid w:val="006A2E54"/>
    <w:rsid w:val="006A43F8"/>
    <w:rsid w:val="006A4BA1"/>
    <w:rsid w:val="006A5EBA"/>
    <w:rsid w:val="006A7870"/>
    <w:rsid w:val="006B17C9"/>
    <w:rsid w:val="006C2A17"/>
    <w:rsid w:val="006C421A"/>
    <w:rsid w:val="006C5592"/>
    <w:rsid w:val="006D2F01"/>
    <w:rsid w:val="006E0F4B"/>
    <w:rsid w:val="006E35FD"/>
    <w:rsid w:val="006F2B83"/>
    <w:rsid w:val="006F5895"/>
    <w:rsid w:val="006F664F"/>
    <w:rsid w:val="006F69C9"/>
    <w:rsid w:val="00702A40"/>
    <w:rsid w:val="007037CF"/>
    <w:rsid w:val="00703807"/>
    <w:rsid w:val="007072CF"/>
    <w:rsid w:val="007110AB"/>
    <w:rsid w:val="00711ED1"/>
    <w:rsid w:val="0071711D"/>
    <w:rsid w:val="00721132"/>
    <w:rsid w:val="00721602"/>
    <w:rsid w:val="0072327A"/>
    <w:rsid w:val="00723388"/>
    <w:rsid w:val="00730E42"/>
    <w:rsid w:val="00732658"/>
    <w:rsid w:val="00734061"/>
    <w:rsid w:val="007377B9"/>
    <w:rsid w:val="0074312D"/>
    <w:rsid w:val="00747660"/>
    <w:rsid w:val="00755BC2"/>
    <w:rsid w:val="007618C7"/>
    <w:rsid w:val="00762108"/>
    <w:rsid w:val="00763EC2"/>
    <w:rsid w:val="0076644F"/>
    <w:rsid w:val="007709A3"/>
    <w:rsid w:val="00771CDD"/>
    <w:rsid w:val="00772330"/>
    <w:rsid w:val="00772394"/>
    <w:rsid w:val="0077653B"/>
    <w:rsid w:val="00776AF9"/>
    <w:rsid w:val="007823D8"/>
    <w:rsid w:val="007828BC"/>
    <w:rsid w:val="00787068"/>
    <w:rsid w:val="007873A6"/>
    <w:rsid w:val="007928B2"/>
    <w:rsid w:val="00793107"/>
    <w:rsid w:val="00796185"/>
    <w:rsid w:val="00797B4F"/>
    <w:rsid w:val="007A0787"/>
    <w:rsid w:val="007A0DD5"/>
    <w:rsid w:val="007A436F"/>
    <w:rsid w:val="007A441D"/>
    <w:rsid w:val="007A60E7"/>
    <w:rsid w:val="007B4271"/>
    <w:rsid w:val="007C31BA"/>
    <w:rsid w:val="007C3FEE"/>
    <w:rsid w:val="007C4EF7"/>
    <w:rsid w:val="007C64FC"/>
    <w:rsid w:val="007C7968"/>
    <w:rsid w:val="007D046A"/>
    <w:rsid w:val="007D4DF1"/>
    <w:rsid w:val="007E350B"/>
    <w:rsid w:val="007E4C72"/>
    <w:rsid w:val="007F1B66"/>
    <w:rsid w:val="00805F29"/>
    <w:rsid w:val="00816BB3"/>
    <w:rsid w:val="00822893"/>
    <w:rsid w:val="008259E8"/>
    <w:rsid w:val="00835420"/>
    <w:rsid w:val="008364F2"/>
    <w:rsid w:val="0084340E"/>
    <w:rsid w:val="0084464C"/>
    <w:rsid w:val="008469DC"/>
    <w:rsid w:val="008475AA"/>
    <w:rsid w:val="00855CA6"/>
    <w:rsid w:val="00860353"/>
    <w:rsid w:val="008625E9"/>
    <w:rsid w:val="00863501"/>
    <w:rsid w:val="00866410"/>
    <w:rsid w:val="00874D90"/>
    <w:rsid w:val="00882C57"/>
    <w:rsid w:val="008868D9"/>
    <w:rsid w:val="008900C3"/>
    <w:rsid w:val="00895638"/>
    <w:rsid w:val="00895C68"/>
    <w:rsid w:val="00897B8B"/>
    <w:rsid w:val="008A0CA6"/>
    <w:rsid w:val="008A5899"/>
    <w:rsid w:val="008A5E89"/>
    <w:rsid w:val="008B1852"/>
    <w:rsid w:val="008C06A1"/>
    <w:rsid w:val="008C48ED"/>
    <w:rsid w:val="008C7FB2"/>
    <w:rsid w:val="008D663C"/>
    <w:rsid w:val="008E50E7"/>
    <w:rsid w:val="008F27A4"/>
    <w:rsid w:val="008F3DB9"/>
    <w:rsid w:val="008F51C7"/>
    <w:rsid w:val="00915072"/>
    <w:rsid w:val="00916014"/>
    <w:rsid w:val="009174C8"/>
    <w:rsid w:val="009237B8"/>
    <w:rsid w:val="00926ECE"/>
    <w:rsid w:val="00932F13"/>
    <w:rsid w:val="00940E28"/>
    <w:rsid w:val="009479C0"/>
    <w:rsid w:val="0095316B"/>
    <w:rsid w:val="00955C81"/>
    <w:rsid w:val="009563D1"/>
    <w:rsid w:val="009604C1"/>
    <w:rsid w:val="00963315"/>
    <w:rsid w:val="009635A4"/>
    <w:rsid w:val="00964ECF"/>
    <w:rsid w:val="0096540D"/>
    <w:rsid w:val="00966DB1"/>
    <w:rsid w:val="00967398"/>
    <w:rsid w:val="00971DA7"/>
    <w:rsid w:val="00976228"/>
    <w:rsid w:val="009900E3"/>
    <w:rsid w:val="00990A0E"/>
    <w:rsid w:val="00993C63"/>
    <w:rsid w:val="00994099"/>
    <w:rsid w:val="00995BA7"/>
    <w:rsid w:val="009A299E"/>
    <w:rsid w:val="009A451F"/>
    <w:rsid w:val="009A45F5"/>
    <w:rsid w:val="009A67B5"/>
    <w:rsid w:val="009B48CD"/>
    <w:rsid w:val="009B7438"/>
    <w:rsid w:val="009C371D"/>
    <w:rsid w:val="009C6CF7"/>
    <w:rsid w:val="009D0CEB"/>
    <w:rsid w:val="009D5398"/>
    <w:rsid w:val="009D75E7"/>
    <w:rsid w:val="009E26E0"/>
    <w:rsid w:val="009E39A2"/>
    <w:rsid w:val="00A03D5E"/>
    <w:rsid w:val="00A040FE"/>
    <w:rsid w:val="00A121F5"/>
    <w:rsid w:val="00A12678"/>
    <w:rsid w:val="00A12850"/>
    <w:rsid w:val="00A177BA"/>
    <w:rsid w:val="00A17C1B"/>
    <w:rsid w:val="00A2716C"/>
    <w:rsid w:val="00A36021"/>
    <w:rsid w:val="00A371E3"/>
    <w:rsid w:val="00A41793"/>
    <w:rsid w:val="00A65438"/>
    <w:rsid w:val="00A71B38"/>
    <w:rsid w:val="00A72DB3"/>
    <w:rsid w:val="00A749D6"/>
    <w:rsid w:val="00A7713A"/>
    <w:rsid w:val="00A803DE"/>
    <w:rsid w:val="00A864A7"/>
    <w:rsid w:val="00A865AB"/>
    <w:rsid w:val="00A93A2D"/>
    <w:rsid w:val="00A94C36"/>
    <w:rsid w:val="00A96966"/>
    <w:rsid w:val="00AA69CA"/>
    <w:rsid w:val="00AB45C2"/>
    <w:rsid w:val="00AB7E4D"/>
    <w:rsid w:val="00AC2F2F"/>
    <w:rsid w:val="00AD7749"/>
    <w:rsid w:val="00AE05C9"/>
    <w:rsid w:val="00AE228A"/>
    <w:rsid w:val="00AF3353"/>
    <w:rsid w:val="00B033D3"/>
    <w:rsid w:val="00B04C43"/>
    <w:rsid w:val="00B055DB"/>
    <w:rsid w:val="00B13474"/>
    <w:rsid w:val="00B15A9C"/>
    <w:rsid w:val="00B23115"/>
    <w:rsid w:val="00B2372E"/>
    <w:rsid w:val="00B25998"/>
    <w:rsid w:val="00B26F39"/>
    <w:rsid w:val="00B41EF4"/>
    <w:rsid w:val="00B43C22"/>
    <w:rsid w:val="00B460EB"/>
    <w:rsid w:val="00B46CDB"/>
    <w:rsid w:val="00B52103"/>
    <w:rsid w:val="00B5369C"/>
    <w:rsid w:val="00B537D5"/>
    <w:rsid w:val="00B62957"/>
    <w:rsid w:val="00B77D01"/>
    <w:rsid w:val="00B87A69"/>
    <w:rsid w:val="00B87AA5"/>
    <w:rsid w:val="00B9497D"/>
    <w:rsid w:val="00BA4F06"/>
    <w:rsid w:val="00BB1A65"/>
    <w:rsid w:val="00BC3B18"/>
    <w:rsid w:val="00BD3C5D"/>
    <w:rsid w:val="00BD5D52"/>
    <w:rsid w:val="00BD70DC"/>
    <w:rsid w:val="00BD7DB0"/>
    <w:rsid w:val="00BE391F"/>
    <w:rsid w:val="00BE3CC7"/>
    <w:rsid w:val="00BE5987"/>
    <w:rsid w:val="00BF7710"/>
    <w:rsid w:val="00C06FAB"/>
    <w:rsid w:val="00C12C61"/>
    <w:rsid w:val="00C16815"/>
    <w:rsid w:val="00C17AAF"/>
    <w:rsid w:val="00C21825"/>
    <w:rsid w:val="00C2247E"/>
    <w:rsid w:val="00C30F36"/>
    <w:rsid w:val="00C35CF0"/>
    <w:rsid w:val="00C400B1"/>
    <w:rsid w:val="00C447C6"/>
    <w:rsid w:val="00C47D6B"/>
    <w:rsid w:val="00C508FC"/>
    <w:rsid w:val="00C51D69"/>
    <w:rsid w:val="00C53E73"/>
    <w:rsid w:val="00C54261"/>
    <w:rsid w:val="00C5691F"/>
    <w:rsid w:val="00C60857"/>
    <w:rsid w:val="00C615A3"/>
    <w:rsid w:val="00C61CD0"/>
    <w:rsid w:val="00C73F93"/>
    <w:rsid w:val="00C75FBB"/>
    <w:rsid w:val="00C82232"/>
    <w:rsid w:val="00C831FA"/>
    <w:rsid w:val="00C9009F"/>
    <w:rsid w:val="00C973A6"/>
    <w:rsid w:val="00CB42B2"/>
    <w:rsid w:val="00CB62B3"/>
    <w:rsid w:val="00CC0108"/>
    <w:rsid w:val="00CC1216"/>
    <w:rsid w:val="00CE3111"/>
    <w:rsid w:val="00CE313C"/>
    <w:rsid w:val="00CE34B3"/>
    <w:rsid w:val="00CE5805"/>
    <w:rsid w:val="00CE6175"/>
    <w:rsid w:val="00CE725C"/>
    <w:rsid w:val="00CE7810"/>
    <w:rsid w:val="00CF28E7"/>
    <w:rsid w:val="00CF3C27"/>
    <w:rsid w:val="00CF43EA"/>
    <w:rsid w:val="00CF7D86"/>
    <w:rsid w:val="00D14C76"/>
    <w:rsid w:val="00D25A69"/>
    <w:rsid w:val="00D400D2"/>
    <w:rsid w:val="00D4450F"/>
    <w:rsid w:val="00D46F19"/>
    <w:rsid w:val="00D507B6"/>
    <w:rsid w:val="00D51C13"/>
    <w:rsid w:val="00D53758"/>
    <w:rsid w:val="00D6014B"/>
    <w:rsid w:val="00D6092D"/>
    <w:rsid w:val="00D61FC5"/>
    <w:rsid w:val="00D63917"/>
    <w:rsid w:val="00D650CD"/>
    <w:rsid w:val="00D735E8"/>
    <w:rsid w:val="00D75A07"/>
    <w:rsid w:val="00D7686C"/>
    <w:rsid w:val="00D925F3"/>
    <w:rsid w:val="00DA3B60"/>
    <w:rsid w:val="00DA3F18"/>
    <w:rsid w:val="00DA5468"/>
    <w:rsid w:val="00DB0597"/>
    <w:rsid w:val="00DB3A9D"/>
    <w:rsid w:val="00DC383C"/>
    <w:rsid w:val="00DC5517"/>
    <w:rsid w:val="00DC6487"/>
    <w:rsid w:val="00DC67AE"/>
    <w:rsid w:val="00DE2C57"/>
    <w:rsid w:val="00DF320A"/>
    <w:rsid w:val="00DF7944"/>
    <w:rsid w:val="00E00523"/>
    <w:rsid w:val="00E032D0"/>
    <w:rsid w:val="00E05187"/>
    <w:rsid w:val="00E10316"/>
    <w:rsid w:val="00E11D47"/>
    <w:rsid w:val="00E14756"/>
    <w:rsid w:val="00E16B00"/>
    <w:rsid w:val="00E17266"/>
    <w:rsid w:val="00E217A7"/>
    <w:rsid w:val="00E30071"/>
    <w:rsid w:val="00E32A27"/>
    <w:rsid w:val="00E365BF"/>
    <w:rsid w:val="00E4222F"/>
    <w:rsid w:val="00E46B0C"/>
    <w:rsid w:val="00E55583"/>
    <w:rsid w:val="00E56875"/>
    <w:rsid w:val="00E57C4A"/>
    <w:rsid w:val="00E661A9"/>
    <w:rsid w:val="00E7339E"/>
    <w:rsid w:val="00E746A9"/>
    <w:rsid w:val="00E77556"/>
    <w:rsid w:val="00E8798E"/>
    <w:rsid w:val="00E96C74"/>
    <w:rsid w:val="00EA191C"/>
    <w:rsid w:val="00EA3154"/>
    <w:rsid w:val="00EA3FA7"/>
    <w:rsid w:val="00EA4F54"/>
    <w:rsid w:val="00EA5DB5"/>
    <w:rsid w:val="00EB1764"/>
    <w:rsid w:val="00EB1938"/>
    <w:rsid w:val="00EB2AAD"/>
    <w:rsid w:val="00EB360D"/>
    <w:rsid w:val="00EB5A48"/>
    <w:rsid w:val="00EC6545"/>
    <w:rsid w:val="00EC7AE0"/>
    <w:rsid w:val="00ED0093"/>
    <w:rsid w:val="00ED07B5"/>
    <w:rsid w:val="00ED300A"/>
    <w:rsid w:val="00ED6134"/>
    <w:rsid w:val="00ED6822"/>
    <w:rsid w:val="00ED68F3"/>
    <w:rsid w:val="00F00097"/>
    <w:rsid w:val="00F04769"/>
    <w:rsid w:val="00F069DB"/>
    <w:rsid w:val="00F13807"/>
    <w:rsid w:val="00F15B7D"/>
    <w:rsid w:val="00F214FF"/>
    <w:rsid w:val="00F247B1"/>
    <w:rsid w:val="00F37D0A"/>
    <w:rsid w:val="00F4170F"/>
    <w:rsid w:val="00F43B1B"/>
    <w:rsid w:val="00F50DA3"/>
    <w:rsid w:val="00F5219C"/>
    <w:rsid w:val="00F527F9"/>
    <w:rsid w:val="00F5326F"/>
    <w:rsid w:val="00F57A23"/>
    <w:rsid w:val="00F60725"/>
    <w:rsid w:val="00F60AE1"/>
    <w:rsid w:val="00F663D6"/>
    <w:rsid w:val="00F73BEB"/>
    <w:rsid w:val="00F76F3E"/>
    <w:rsid w:val="00F7741A"/>
    <w:rsid w:val="00FA13B5"/>
    <w:rsid w:val="00FA54B7"/>
    <w:rsid w:val="00FA64EC"/>
    <w:rsid w:val="00FC053A"/>
    <w:rsid w:val="00FC3204"/>
    <w:rsid w:val="00FD0E00"/>
    <w:rsid w:val="00FD57F5"/>
    <w:rsid w:val="00FD682A"/>
    <w:rsid w:val="00FD7D2A"/>
    <w:rsid w:val="00FE1984"/>
    <w:rsid w:val="00FE3257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75176D"/>
  <w15:chartTrackingRefBased/>
  <w15:docId w15:val="{F6F8E050-818C-48B1-82B2-49097E57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B0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7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7F5"/>
    <w:rPr>
      <w:rFonts w:cs="Times New Roman"/>
    </w:rPr>
  </w:style>
  <w:style w:type="table" w:styleId="TableGrid">
    <w:name w:val="Table Grid"/>
    <w:basedOn w:val="TableNormal"/>
    <w:uiPriority w:val="39"/>
    <w:rsid w:val="003D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D4042"/>
    <w:pPr>
      <w:ind w:left="720"/>
      <w:contextualSpacing/>
    </w:pPr>
  </w:style>
  <w:style w:type="paragraph" w:customStyle="1" w:styleId="Default">
    <w:name w:val="Default"/>
    <w:rsid w:val="00A72D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7D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7DB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D7DB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7D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13B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F43EA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3EA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0800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1D82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1D82"/>
    <w:rPr>
      <w:rFonts w:eastAsiaTheme="minorHAnsi" w:cstheme="minorBidi"/>
      <w:kern w:val="2"/>
      <w:sz w:val="22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9A451F"/>
    <w:pPr>
      <w:spacing w:after="0" w:line="240" w:lineRule="auto"/>
      <w:jc w:val="center"/>
    </w:pPr>
    <w:rPr>
      <w:rFonts w:ascii="Arial" w:hAnsi="Arial" w:cs="Arial"/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A451F"/>
    <w:rPr>
      <w:rFonts w:ascii="Arial" w:hAnsi="Arial" w:cs="Arial"/>
      <w:b/>
      <w:caps/>
      <w:sz w:val="24"/>
      <w:szCs w:val="24"/>
    </w:rPr>
  </w:style>
  <w:style w:type="paragraph" w:styleId="BodyText">
    <w:name w:val="Body Text"/>
    <w:basedOn w:val="Normal"/>
    <w:link w:val="BodyTextChar"/>
    <w:rsid w:val="003E7B0F"/>
    <w:pPr>
      <w:spacing w:after="240" w:line="24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3E7B0F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1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GMD\Agenda-Notices-Meetings\Agenda%20Form%20-%20Special%20Meeti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Form - Special Meeting.dotm</Template>
  <TotalTime>12</TotalTime>
  <Pages>1</Pages>
  <Words>169</Words>
  <Characters>835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HGMD BOARD OF DIRECTORS REGULARMEETING</vt:lpstr>
    </vt:vector>
  </TitlesOfParts>
  <Company>Microsoft</Company>
  <LinksUpToDate>false</LinksUpToDate>
  <CharactersWithSpaces>1002</CharactersWithSpaces>
  <SharedDoc>false</SharedDoc>
  <HLinks>
    <vt:vector size="6" baseType="variant">
      <vt:variant>
        <vt:i4>3670118</vt:i4>
      </vt:variant>
      <vt:variant>
        <vt:i4>0</vt:i4>
      </vt:variant>
      <vt:variant>
        <vt:i4>0</vt:i4>
      </vt:variant>
      <vt:variant>
        <vt:i4>5</vt:i4>
      </vt:variant>
      <vt:variant>
        <vt:lpwstr>https://zoom.us/j/97438918230?pwd=cXRxR3RxNHE3NFFHZ29HUWxDWUxRUT09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HGMD BOARD OF DIRECTORS REGULARMEETING</dc:title>
  <dc:subject/>
  <dc:creator>Daniel Taylor</dc:creator>
  <cp:keywords/>
  <dc:description/>
  <cp:lastModifiedBy>Daniel Taylor</cp:lastModifiedBy>
  <cp:revision>1</cp:revision>
  <cp:lastPrinted>2023-11-17T16:07:00Z</cp:lastPrinted>
  <dcterms:created xsi:type="dcterms:W3CDTF">2024-09-30T14:16:00Z</dcterms:created>
  <dcterms:modified xsi:type="dcterms:W3CDTF">2024-09-30T14:28:00Z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b124437aa38f6d1f11738182b0f4912435c74a2ea63fefe3d6b140addb28aa23</vt:lpwstr>
  </property>
</Properties>
</file>